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51" w:rsidRPr="00C46891" w:rsidRDefault="00BD3151" w:rsidP="00657B1D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 w:rsidRPr="00C46891">
        <w:rPr>
          <w:rFonts w:ascii="Times New Roman" w:hAnsi="Times New Roman" w:cs="Times New Roman"/>
          <w:sz w:val="28"/>
          <w:szCs w:val="28"/>
          <w:lang w:val="ru-RU"/>
        </w:rPr>
        <w:t>ЗАЦВЕР</w:t>
      </w:r>
      <w:r w:rsidRPr="00C46891">
        <w:rPr>
          <w:rFonts w:ascii="Times New Roman" w:hAnsi="Times New Roman" w:cs="Times New Roman"/>
          <w:sz w:val="28"/>
          <w:szCs w:val="28"/>
        </w:rPr>
        <w:t>ДЖАНА</w:t>
      </w:r>
    </w:p>
    <w:p w:rsidR="00BD3151" w:rsidRPr="00C46891" w:rsidRDefault="00BD3151" w:rsidP="00657B1D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 w:rsidRPr="00C46891">
        <w:rPr>
          <w:rFonts w:ascii="Times New Roman" w:hAnsi="Times New Roman" w:cs="Times New Roman"/>
          <w:sz w:val="28"/>
          <w:szCs w:val="28"/>
        </w:rPr>
        <w:t>Загад дырэктара школы</w:t>
      </w:r>
    </w:p>
    <w:p w:rsidR="00BD3151" w:rsidRPr="00E8020B" w:rsidRDefault="00BD3151" w:rsidP="005A7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</w:t>
      </w:r>
    </w:p>
    <w:p w:rsidR="00BD3151" w:rsidRPr="00E8020B" w:rsidRDefault="00BD3151" w:rsidP="005A7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D3151" w:rsidRPr="00E8020B" w:rsidRDefault="00BD3151" w:rsidP="005A7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D3151" w:rsidRPr="00E8020B" w:rsidRDefault="00BD3151" w:rsidP="005A7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D3151" w:rsidRPr="00C46891" w:rsidRDefault="00BD3151" w:rsidP="005A7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891">
        <w:rPr>
          <w:rFonts w:ascii="Times New Roman" w:hAnsi="Times New Roman" w:cs="Times New Roman"/>
          <w:sz w:val="28"/>
          <w:szCs w:val="28"/>
        </w:rPr>
        <w:t>План</w:t>
      </w:r>
    </w:p>
    <w:p w:rsidR="00BD3151" w:rsidRPr="00C46891" w:rsidRDefault="00BD3151" w:rsidP="005A7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891">
        <w:rPr>
          <w:rFonts w:ascii="Times New Roman" w:hAnsi="Times New Roman" w:cs="Times New Roman"/>
          <w:sz w:val="28"/>
          <w:szCs w:val="28"/>
        </w:rPr>
        <w:t>мерапрыемстваў Барбароўскай базавай школы Мазырскага раёна</w:t>
      </w:r>
    </w:p>
    <w:p w:rsidR="00BD3151" w:rsidRPr="00C46891" w:rsidRDefault="00BD3151" w:rsidP="005A7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891">
        <w:rPr>
          <w:rFonts w:ascii="Times New Roman" w:hAnsi="Times New Roman" w:cs="Times New Roman"/>
          <w:sz w:val="28"/>
          <w:szCs w:val="28"/>
        </w:rPr>
        <w:t>па арганізацыйна-змястоўным напаўненні шостага дня</w:t>
      </w:r>
    </w:p>
    <w:p w:rsidR="00BD3151" w:rsidRPr="00C46891" w:rsidRDefault="00BD3151" w:rsidP="005A7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14.11</w:t>
      </w:r>
      <w:r w:rsidRPr="00C46891">
        <w:rPr>
          <w:rFonts w:ascii="Times New Roman" w:hAnsi="Times New Roman" w:cs="Times New Roman"/>
          <w:sz w:val="28"/>
          <w:szCs w:val="28"/>
        </w:rPr>
        <w:t>.2020 года</w:t>
      </w:r>
    </w:p>
    <w:tbl>
      <w:tblPr>
        <w:tblW w:w="1134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1275"/>
        <w:gridCol w:w="3261"/>
        <w:gridCol w:w="2409"/>
        <w:gridCol w:w="1701"/>
        <w:gridCol w:w="992"/>
      </w:tblGrid>
      <w:tr w:rsidR="00BD3151" w:rsidRPr="00C46891" w:rsidTr="009960B1">
        <w:trPr>
          <w:trHeight w:val="682"/>
        </w:trPr>
        <w:tc>
          <w:tcPr>
            <w:tcW w:w="1702" w:type="dxa"/>
          </w:tcPr>
          <w:p w:rsidR="00BD3151" w:rsidRPr="00C46891" w:rsidRDefault="00BD3151" w:rsidP="00996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Час правядзення</w:t>
            </w:r>
          </w:p>
        </w:tc>
        <w:tc>
          <w:tcPr>
            <w:tcW w:w="1275" w:type="dxa"/>
          </w:tcPr>
          <w:p w:rsidR="00BD3151" w:rsidRPr="00C46891" w:rsidRDefault="00BD3151" w:rsidP="00996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Удзель-нікі</w:t>
            </w:r>
          </w:p>
        </w:tc>
        <w:tc>
          <w:tcPr>
            <w:tcW w:w="3261" w:type="dxa"/>
          </w:tcPr>
          <w:p w:rsidR="00BD3151" w:rsidRPr="00C46891" w:rsidRDefault="00BD3151" w:rsidP="00996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Назва мерапрыемства</w:t>
            </w:r>
          </w:p>
        </w:tc>
        <w:tc>
          <w:tcPr>
            <w:tcW w:w="2409" w:type="dxa"/>
          </w:tcPr>
          <w:p w:rsidR="00BD3151" w:rsidRPr="00C46891" w:rsidRDefault="00BD3151" w:rsidP="00996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Адказныя</w:t>
            </w:r>
          </w:p>
        </w:tc>
        <w:tc>
          <w:tcPr>
            <w:tcW w:w="1701" w:type="dxa"/>
          </w:tcPr>
          <w:p w:rsidR="00BD3151" w:rsidRPr="00C46891" w:rsidRDefault="00BD3151" w:rsidP="00996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Месца правядзен-ня</w:t>
            </w:r>
          </w:p>
        </w:tc>
        <w:tc>
          <w:tcPr>
            <w:tcW w:w="992" w:type="dxa"/>
          </w:tcPr>
          <w:p w:rsidR="00BD3151" w:rsidRPr="00C46891" w:rsidRDefault="00BD3151" w:rsidP="00996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Факт навед-</w:t>
            </w:r>
          </w:p>
          <w:p w:rsidR="00BD3151" w:rsidRPr="00C46891" w:rsidRDefault="00BD3151" w:rsidP="00996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вання</w:t>
            </w:r>
          </w:p>
        </w:tc>
      </w:tr>
      <w:tr w:rsidR="00BD3151" w:rsidRPr="00C46891" w:rsidTr="009960B1">
        <w:trPr>
          <w:trHeight w:val="353"/>
        </w:trPr>
        <w:tc>
          <w:tcPr>
            <w:tcW w:w="1702" w:type="dxa"/>
          </w:tcPr>
          <w:p w:rsidR="00BD3151" w:rsidRPr="00C46891" w:rsidRDefault="00BD3151" w:rsidP="00D70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7F2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707F2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707F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</w:tcPr>
          <w:p w:rsidR="00BD3151" w:rsidRPr="00C46891" w:rsidRDefault="00BD3151" w:rsidP="005A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7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07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 xml:space="preserve"> класы</w:t>
            </w:r>
          </w:p>
        </w:tc>
        <w:tc>
          <w:tcPr>
            <w:tcW w:w="3261" w:type="dxa"/>
          </w:tcPr>
          <w:p w:rsidR="00BD3151" w:rsidRPr="00C46891" w:rsidRDefault="00BD315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iCs/>
                <w:sz w:val="28"/>
                <w:szCs w:val="28"/>
              </w:rPr>
              <w:t>Камп’ютарныя гульні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(збор дзяцей)</w:t>
            </w:r>
          </w:p>
        </w:tc>
        <w:tc>
          <w:tcPr>
            <w:tcW w:w="2409" w:type="dxa"/>
          </w:tcPr>
          <w:p w:rsidR="00BD3151" w:rsidRDefault="00BD3151" w:rsidP="005656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А.В.Лужкова</w:t>
            </w:r>
          </w:p>
          <w:p w:rsidR="00BD3151" w:rsidRPr="00C46891" w:rsidRDefault="00BD3151" w:rsidP="005A7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В.В.Назаранка</w:t>
            </w:r>
          </w:p>
        </w:tc>
        <w:tc>
          <w:tcPr>
            <w:tcW w:w="1701" w:type="dxa"/>
          </w:tcPr>
          <w:p w:rsidR="00BD3151" w:rsidRPr="00C46891" w:rsidRDefault="00BD3151" w:rsidP="005A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992" w:type="dxa"/>
          </w:tcPr>
          <w:p w:rsidR="00BD3151" w:rsidRPr="00C46891" w:rsidRDefault="00BD315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151" w:rsidRPr="00C46891" w:rsidTr="009960B1">
        <w:trPr>
          <w:trHeight w:val="554"/>
        </w:trPr>
        <w:tc>
          <w:tcPr>
            <w:tcW w:w="1702" w:type="dxa"/>
            <w:vMerge w:val="restart"/>
            <w:vAlign w:val="center"/>
          </w:tcPr>
          <w:p w:rsidR="00BD3151" w:rsidRPr="00D707F2" w:rsidRDefault="00BD315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BD3151" w:rsidRPr="00D707F2" w:rsidRDefault="00BD315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151" w:rsidRPr="00D707F2" w:rsidRDefault="00BD315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151" w:rsidRPr="00D707F2" w:rsidRDefault="00BD315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D3151" w:rsidRPr="00D707F2" w:rsidRDefault="00BD3151" w:rsidP="005A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7F2">
              <w:rPr>
                <w:rFonts w:ascii="Times New Roman" w:hAnsi="Times New Roman" w:cs="Times New Roman"/>
                <w:sz w:val="28"/>
                <w:szCs w:val="28"/>
              </w:rPr>
              <w:t>1-4 класы</w:t>
            </w:r>
          </w:p>
        </w:tc>
        <w:tc>
          <w:tcPr>
            <w:tcW w:w="3261" w:type="dxa"/>
          </w:tcPr>
          <w:p w:rsidR="00BD3151" w:rsidRPr="00D707F2" w:rsidRDefault="00BD3151" w:rsidP="007C2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79F">
              <w:rPr>
                <w:rFonts w:ascii="Times New Roman" w:hAnsi="Times New Roman" w:cs="Times New Roman"/>
                <w:sz w:val="28"/>
                <w:szCs w:val="28"/>
              </w:rPr>
              <w:t xml:space="preserve">Мерапрыемства, прысве-чанае 100-годдзю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</w:t>
            </w:r>
            <w:r w:rsidRPr="00CF679F">
              <w:rPr>
                <w:rFonts w:ascii="Times New Roman" w:hAnsi="Times New Roman" w:cs="Times New Roman"/>
                <w:sz w:val="28"/>
                <w:szCs w:val="28"/>
              </w:rPr>
              <w:t xml:space="preserve"> дня нараджэння А. Я.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F679F">
              <w:rPr>
                <w:rFonts w:ascii="Times New Roman" w:hAnsi="Times New Roman" w:cs="Times New Roman"/>
                <w:sz w:val="28"/>
                <w:szCs w:val="28"/>
              </w:rPr>
              <w:t>Мака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F679F">
              <w:rPr>
                <w:rFonts w:ascii="Times New Roman" w:hAnsi="Times New Roman" w:cs="Times New Roman"/>
                <w:sz w:val="28"/>
                <w:szCs w:val="28"/>
              </w:rPr>
              <w:t>ёнка «Знакаміты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F679F">
              <w:rPr>
                <w:rFonts w:ascii="Times New Roman" w:hAnsi="Times New Roman" w:cs="Times New Roman"/>
                <w:sz w:val="28"/>
                <w:szCs w:val="28"/>
              </w:rPr>
              <w:t>Зямляк»</w:t>
            </w:r>
          </w:p>
        </w:tc>
        <w:tc>
          <w:tcPr>
            <w:tcW w:w="2409" w:type="dxa"/>
          </w:tcPr>
          <w:p w:rsidR="00BD3151" w:rsidRDefault="00BD3151" w:rsidP="005656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А.В.Лужкова</w:t>
            </w:r>
          </w:p>
          <w:p w:rsidR="00BD3151" w:rsidRPr="00C46891" w:rsidRDefault="00BD3151" w:rsidP="00565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3151" w:rsidRPr="00D707F2" w:rsidRDefault="00BD3151" w:rsidP="00565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7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D3151" w:rsidRPr="00C46891" w:rsidRDefault="00BD315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151" w:rsidRPr="00C46891" w:rsidTr="009960B1">
        <w:trPr>
          <w:trHeight w:val="660"/>
        </w:trPr>
        <w:tc>
          <w:tcPr>
            <w:tcW w:w="1702" w:type="dxa"/>
            <w:vMerge/>
            <w:vAlign w:val="center"/>
          </w:tcPr>
          <w:p w:rsidR="00BD3151" w:rsidRPr="00C46891" w:rsidRDefault="00BD315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D3151" w:rsidRPr="00CF679F" w:rsidRDefault="00BD3151" w:rsidP="005A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Pr="00CF67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D3151" w:rsidRPr="00C46891" w:rsidRDefault="00BD3151" w:rsidP="005A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79F">
              <w:rPr>
                <w:rFonts w:ascii="Times New Roman" w:hAnsi="Times New Roman" w:cs="Times New Roman"/>
                <w:sz w:val="28"/>
                <w:szCs w:val="28"/>
              </w:rPr>
              <w:t>класы</w:t>
            </w:r>
          </w:p>
        </w:tc>
        <w:tc>
          <w:tcPr>
            <w:tcW w:w="3261" w:type="dxa"/>
          </w:tcPr>
          <w:p w:rsidR="00BD3151" w:rsidRPr="00C46891" w:rsidRDefault="00BD3151" w:rsidP="00565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6DF">
              <w:rPr>
                <w:rFonts w:ascii="Times New Roman" w:hAnsi="Times New Roman" w:cs="Times New Roman"/>
                <w:sz w:val="28"/>
                <w:szCs w:val="28"/>
              </w:rPr>
              <w:t>Мерапрыемства,</w:t>
            </w:r>
            <w:r w:rsidRPr="00CF6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6DF">
              <w:rPr>
                <w:rFonts w:ascii="Times New Roman" w:hAnsi="Times New Roman" w:cs="Times New Roman"/>
                <w:sz w:val="28"/>
                <w:szCs w:val="28"/>
              </w:rPr>
              <w:t>прысве-чанае 100-годдз</w:t>
            </w:r>
            <w:r w:rsidRPr="00CF679F">
              <w:rPr>
                <w:rFonts w:ascii="Times New Roman" w:hAnsi="Times New Roman" w:cs="Times New Roman"/>
                <w:sz w:val="28"/>
                <w:szCs w:val="28"/>
              </w:rPr>
              <w:t>ю са</w:t>
            </w:r>
            <w:r w:rsidRPr="005656DF">
              <w:rPr>
                <w:rFonts w:ascii="Times New Roman" w:hAnsi="Times New Roman" w:cs="Times New Roman"/>
                <w:sz w:val="28"/>
                <w:szCs w:val="28"/>
              </w:rPr>
              <w:t xml:space="preserve"> дня нараджэння А.Я.Макаёнка «Памяць аб ім ў сэрдцы жыве»</w:t>
            </w:r>
          </w:p>
        </w:tc>
        <w:tc>
          <w:tcPr>
            <w:tcW w:w="2409" w:type="dxa"/>
          </w:tcPr>
          <w:p w:rsidR="00BD3151" w:rsidRPr="00C46891" w:rsidRDefault="00BD3151" w:rsidP="005A7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В.В.Назаранка</w:t>
            </w:r>
          </w:p>
        </w:tc>
        <w:tc>
          <w:tcPr>
            <w:tcW w:w="1701" w:type="dxa"/>
          </w:tcPr>
          <w:p w:rsidR="00BD3151" w:rsidRPr="00C46891" w:rsidRDefault="00BD3151" w:rsidP="005A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992" w:type="dxa"/>
          </w:tcPr>
          <w:p w:rsidR="00BD3151" w:rsidRPr="00C46891" w:rsidRDefault="00BD315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151" w:rsidRPr="00C46891" w:rsidTr="009960B1">
        <w:trPr>
          <w:trHeight w:val="630"/>
        </w:trPr>
        <w:tc>
          <w:tcPr>
            <w:tcW w:w="1702" w:type="dxa"/>
            <w:vAlign w:val="center"/>
          </w:tcPr>
          <w:p w:rsidR="00BD3151" w:rsidRPr="00C46891" w:rsidRDefault="00BD315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11.00-12.00</w:t>
            </w:r>
          </w:p>
        </w:tc>
        <w:tc>
          <w:tcPr>
            <w:tcW w:w="1275" w:type="dxa"/>
          </w:tcPr>
          <w:p w:rsidR="00BD3151" w:rsidRDefault="00BD3151" w:rsidP="00E8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  <w:p w:rsidR="00BD3151" w:rsidRPr="00E8020B" w:rsidRDefault="00BD3151" w:rsidP="00E8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класы</w:t>
            </w:r>
          </w:p>
        </w:tc>
        <w:tc>
          <w:tcPr>
            <w:tcW w:w="3261" w:type="dxa"/>
          </w:tcPr>
          <w:p w:rsidR="00BD3151" w:rsidRPr="00C46891" w:rsidRDefault="00BD3151" w:rsidP="00565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565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раязнаўчая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</w:t>
            </w:r>
            <w:r w:rsidRPr="00565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авалінка "Мой бацьк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ўскі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край ні ў чым не</w:t>
            </w:r>
            <w:r w:rsidRPr="00565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паўт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565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аны</w:t>
            </w:r>
          </w:p>
        </w:tc>
        <w:tc>
          <w:tcPr>
            <w:tcW w:w="2409" w:type="dxa"/>
          </w:tcPr>
          <w:p w:rsidR="00BD3151" w:rsidRPr="00C46891" w:rsidRDefault="00BD3151" w:rsidP="005A7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В.У.Карабіновіч</w:t>
            </w:r>
          </w:p>
        </w:tc>
        <w:tc>
          <w:tcPr>
            <w:tcW w:w="1701" w:type="dxa"/>
          </w:tcPr>
          <w:p w:rsidR="00BD3151" w:rsidRDefault="00BD3151" w:rsidP="00D70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Вясковая</w:t>
            </w:r>
          </w:p>
          <w:p w:rsidR="00BD3151" w:rsidRPr="00C46891" w:rsidRDefault="00BD3151" w:rsidP="00D70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бібліятэка</w:t>
            </w:r>
          </w:p>
        </w:tc>
        <w:tc>
          <w:tcPr>
            <w:tcW w:w="992" w:type="dxa"/>
          </w:tcPr>
          <w:p w:rsidR="00BD3151" w:rsidRPr="00C46891" w:rsidRDefault="00BD315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151" w:rsidRPr="00C46891" w:rsidTr="009960B1">
        <w:trPr>
          <w:trHeight w:val="737"/>
        </w:trPr>
        <w:tc>
          <w:tcPr>
            <w:tcW w:w="1702" w:type="dxa"/>
          </w:tcPr>
          <w:p w:rsidR="00BD3151" w:rsidRPr="00C46891" w:rsidRDefault="00BD315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BD3151" w:rsidRPr="00C46891" w:rsidRDefault="00BD315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D3151" w:rsidRPr="00C46891" w:rsidRDefault="00BD3151" w:rsidP="005A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 xml:space="preserve"> класы</w:t>
            </w:r>
          </w:p>
        </w:tc>
        <w:tc>
          <w:tcPr>
            <w:tcW w:w="3261" w:type="dxa"/>
            <w:shd w:val="clear" w:color="auto" w:fill="FFFFFF"/>
          </w:tcPr>
          <w:p w:rsidR="00BD3151" w:rsidRPr="005656DF" w:rsidRDefault="00BD3151" w:rsidP="005656D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iCs/>
                <w:sz w:val="28"/>
                <w:szCs w:val="28"/>
              </w:rPr>
              <w:t>Спартыўнае мерапрыемства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прысве-чанае </w:t>
            </w:r>
            <w:r w:rsidRPr="005656DF">
              <w:rPr>
                <w:rFonts w:ascii="Times New Roman" w:hAnsi="Times New Roman" w:cs="Times New Roman"/>
                <w:sz w:val="28"/>
                <w:szCs w:val="28"/>
              </w:rPr>
              <w:t xml:space="preserve"> 100-годдз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565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</w:t>
            </w:r>
            <w:r w:rsidRPr="005656DF">
              <w:rPr>
                <w:rFonts w:ascii="Times New Roman" w:hAnsi="Times New Roman" w:cs="Times New Roman"/>
                <w:sz w:val="28"/>
                <w:szCs w:val="28"/>
              </w:rPr>
              <w:t xml:space="preserve"> дня нараджэння А.Я.Макаёнка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4689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За здаровую нацыю!</w:t>
            </w:r>
            <w:r w:rsidRPr="00C4689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</w:p>
        </w:tc>
        <w:tc>
          <w:tcPr>
            <w:tcW w:w="2409" w:type="dxa"/>
          </w:tcPr>
          <w:p w:rsidR="00BD3151" w:rsidRDefault="00BD3151" w:rsidP="005656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А.В.Лужкова</w:t>
            </w:r>
          </w:p>
          <w:p w:rsidR="00BD3151" w:rsidRPr="00C46891" w:rsidRDefault="00BD3151" w:rsidP="00565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В.В.Назаранка</w:t>
            </w:r>
          </w:p>
        </w:tc>
        <w:tc>
          <w:tcPr>
            <w:tcW w:w="1701" w:type="dxa"/>
          </w:tcPr>
          <w:p w:rsidR="00BD3151" w:rsidRPr="00C46891" w:rsidRDefault="00BD3151" w:rsidP="00D70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Спартыўная пляцоўка/</w:t>
            </w:r>
          </w:p>
          <w:p w:rsidR="00BD3151" w:rsidRPr="00C46891" w:rsidRDefault="00BD3151" w:rsidP="00D70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спартыўная зала</w:t>
            </w:r>
          </w:p>
        </w:tc>
        <w:tc>
          <w:tcPr>
            <w:tcW w:w="992" w:type="dxa"/>
          </w:tcPr>
          <w:p w:rsidR="00BD3151" w:rsidRPr="00C46891" w:rsidRDefault="00BD315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151" w:rsidRPr="00C46891" w:rsidTr="009960B1">
        <w:trPr>
          <w:trHeight w:val="619"/>
        </w:trPr>
        <w:tc>
          <w:tcPr>
            <w:tcW w:w="1702" w:type="dxa"/>
            <w:vMerge w:val="restart"/>
          </w:tcPr>
          <w:p w:rsidR="00BD3151" w:rsidRPr="00C46891" w:rsidRDefault="00BD315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13.00-1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  <w:p w:rsidR="00BD3151" w:rsidRPr="00C46891" w:rsidRDefault="00BD315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BD3151" w:rsidRPr="00C46891" w:rsidRDefault="00BD3151" w:rsidP="005A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 xml:space="preserve"> класы</w:t>
            </w:r>
          </w:p>
        </w:tc>
        <w:tc>
          <w:tcPr>
            <w:tcW w:w="3261" w:type="dxa"/>
            <w:shd w:val="clear" w:color="auto" w:fill="FFFFFF"/>
          </w:tcPr>
          <w:p w:rsidR="00BD3151" w:rsidRPr="005A7D81" w:rsidRDefault="00BD3151" w:rsidP="00996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СДК</w:t>
            </w:r>
          </w:p>
        </w:tc>
        <w:tc>
          <w:tcPr>
            <w:tcW w:w="2409" w:type="dxa"/>
          </w:tcPr>
          <w:p w:rsidR="00BD3151" w:rsidRPr="00CF679F" w:rsidRDefault="00BD3151" w:rsidP="005A7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7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7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Ліс</w:t>
            </w:r>
          </w:p>
          <w:p w:rsidR="00BD3151" w:rsidRDefault="00BD3151" w:rsidP="005656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А.В.Лужкова</w:t>
            </w:r>
          </w:p>
          <w:p w:rsidR="00BD3151" w:rsidRPr="005656DF" w:rsidRDefault="00BD3151" w:rsidP="00657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В.В.Назаранка</w:t>
            </w:r>
          </w:p>
        </w:tc>
        <w:tc>
          <w:tcPr>
            <w:tcW w:w="1701" w:type="dxa"/>
          </w:tcPr>
          <w:p w:rsidR="00BD3151" w:rsidRPr="00C46891" w:rsidRDefault="00BD3151" w:rsidP="00D70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992" w:type="dxa"/>
          </w:tcPr>
          <w:p w:rsidR="00BD3151" w:rsidRPr="00C46891" w:rsidRDefault="00BD315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151" w:rsidRPr="00C46891" w:rsidTr="009960B1">
        <w:trPr>
          <w:trHeight w:val="619"/>
        </w:trPr>
        <w:tc>
          <w:tcPr>
            <w:tcW w:w="1702" w:type="dxa"/>
            <w:vMerge/>
          </w:tcPr>
          <w:p w:rsidR="00BD3151" w:rsidRPr="00C46891" w:rsidRDefault="00BD315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BD3151" w:rsidRPr="00C46891" w:rsidRDefault="00BD3151" w:rsidP="00996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D3151" w:rsidRPr="00C46891" w:rsidRDefault="00BD3151" w:rsidP="00996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клас</w:t>
            </w:r>
          </w:p>
        </w:tc>
        <w:tc>
          <w:tcPr>
            <w:tcW w:w="3261" w:type="dxa"/>
            <w:shd w:val="clear" w:color="auto" w:fill="FFFFFF"/>
          </w:tcPr>
          <w:p w:rsidR="00BD3151" w:rsidRPr="00C46891" w:rsidRDefault="00BD315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D3151" w:rsidRDefault="00BD315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Гадзіна здароў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і спорту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BD3151" w:rsidRPr="005A7D81" w:rsidRDefault="00BD315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D3151" w:rsidRPr="005656DF" w:rsidRDefault="00BD315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D3151" w:rsidRPr="00C46891" w:rsidRDefault="00BD315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А.В.Лужкова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D3151" w:rsidRPr="00C46891" w:rsidRDefault="00BD315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Спартыўная пляцоўка/</w:t>
            </w:r>
          </w:p>
          <w:p w:rsidR="00BD3151" w:rsidRPr="005A7D81" w:rsidRDefault="00BD315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спартыўная зала</w:t>
            </w:r>
          </w:p>
        </w:tc>
        <w:tc>
          <w:tcPr>
            <w:tcW w:w="992" w:type="dxa"/>
          </w:tcPr>
          <w:p w:rsidR="00BD3151" w:rsidRPr="00C46891" w:rsidRDefault="00BD315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151" w:rsidRPr="00C46891" w:rsidTr="009960B1">
        <w:trPr>
          <w:trHeight w:val="560"/>
        </w:trPr>
        <w:tc>
          <w:tcPr>
            <w:tcW w:w="1702" w:type="dxa"/>
          </w:tcPr>
          <w:p w:rsidR="00BD3151" w:rsidRPr="00C46891" w:rsidRDefault="00BD3151" w:rsidP="00812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14.00-1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9638" w:type="dxa"/>
            <w:gridSpan w:val="5"/>
          </w:tcPr>
          <w:p w:rsidR="00BD3151" w:rsidRPr="00C46891" w:rsidRDefault="00BD3151" w:rsidP="00996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Абед</w:t>
            </w:r>
          </w:p>
        </w:tc>
      </w:tr>
      <w:tr w:rsidR="00BD3151" w:rsidRPr="00C46891" w:rsidTr="009960B1">
        <w:trPr>
          <w:trHeight w:val="632"/>
        </w:trPr>
        <w:tc>
          <w:tcPr>
            <w:tcW w:w="1702" w:type="dxa"/>
          </w:tcPr>
          <w:p w:rsidR="00BD3151" w:rsidRPr="00C46891" w:rsidRDefault="00BD315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275" w:type="dxa"/>
          </w:tcPr>
          <w:p w:rsidR="00BD3151" w:rsidRPr="00C46891" w:rsidRDefault="00BD3151" w:rsidP="002B5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  <w:p w:rsidR="00BD3151" w:rsidRPr="00C46891" w:rsidRDefault="00BD3151" w:rsidP="002B5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класы</w:t>
            </w:r>
          </w:p>
        </w:tc>
        <w:tc>
          <w:tcPr>
            <w:tcW w:w="3261" w:type="dxa"/>
          </w:tcPr>
          <w:p w:rsidR="00BD3151" w:rsidRPr="00C46891" w:rsidRDefault="00BD315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 xml:space="preserve">Платны занятак  па шашках   </w:t>
            </w:r>
          </w:p>
        </w:tc>
        <w:tc>
          <w:tcPr>
            <w:tcW w:w="2409" w:type="dxa"/>
          </w:tcPr>
          <w:p w:rsidR="00BD3151" w:rsidRPr="005656DF" w:rsidRDefault="00BD315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656DF">
              <w:rPr>
                <w:rFonts w:ascii="Times New Roman" w:hAnsi="Times New Roman" w:cs="Times New Roman"/>
                <w:sz w:val="28"/>
                <w:szCs w:val="28"/>
              </w:rPr>
              <w:t>А.Я.Леасевіч</w:t>
            </w:r>
          </w:p>
        </w:tc>
        <w:tc>
          <w:tcPr>
            <w:tcW w:w="1701" w:type="dxa"/>
          </w:tcPr>
          <w:p w:rsidR="00BD3151" w:rsidRPr="00C46891" w:rsidRDefault="00BD3151" w:rsidP="00812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992" w:type="dxa"/>
          </w:tcPr>
          <w:p w:rsidR="00BD3151" w:rsidRPr="00C46891" w:rsidRDefault="00BD3151" w:rsidP="0099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3151" w:rsidRDefault="00BD3151" w:rsidP="00C46891">
      <w:pPr>
        <w:spacing w:after="0" w:line="240" w:lineRule="auto"/>
      </w:pPr>
    </w:p>
    <w:p w:rsidR="00BD3151" w:rsidRDefault="00BD3151" w:rsidP="00657B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46891">
        <w:rPr>
          <w:rFonts w:ascii="Times New Roman" w:hAnsi="Times New Roman" w:cs="Times New Roman"/>
          <w:sz w:val="28"/>
          <w:szCs w:val="28"/>
        </w:rPr>
        <w:t xml:space="preserve">Адказная за выхаваўчую </w:t>
      </w:r>
    </w:p>
    <w:p w:rsidR="00BD3151" w:rsidRPr="00657B1D" w:rsidRDefault="00BD3151" w:rsidP="00C46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891">
        <w:rPr>
          <w:rFonts w:ascii="Times New Roman" w:hAnsi="Times New Roman" w:cs="Times New Roman"/>
          <w:sz w:val="28"/>
          <w:szCs w:val="28"/>
        </w:rPr>
        <w:t>і ідэалагічную  работу          В.В. Назаранка</w:t>
      </w:r>
    </w:p>
    <w:sectPr w:rsidR="00BD3151" w:rsidRPr="00657B1D" w:rsidSect="00262D9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6E6"/>
    <w:rsid w:val="000D3C6C"/>
    <w:rsid w:val="000D587A"/>
    <w:rsid w:val="001343FD"/>
    <w:rsid w:val="00164772"/>
    <w:rsid w:val="00232732"/>
    <w:rsid w:val="00262D93"/>
    <w:rsid w:val="002777B0"/>
    <w:rsid w:val="002B519C"/>
    <w:rsid w:val="0035714A"/>
    <w:rsid w:val="00470D3E"/>
    <w:rsid w:val="005010DF"/>
    <w:rsid w:val="005656DF"/>
    <w:rsid w:val="005A7D81"/>
    <w:rsid w:val="006037E7"/>
    <w:rsid w:val="00634342"/>
    <w:rsid w:val="00657B1D"/>
    <w:rsid w:val="00711354"/>
    <w:rsid w:val="0075685E"/>
    <w:rsid w:val="007C24C1"/>
    <w:rsid w:val="008128E0"/>
    <w:rsid w:val="008742E8"/>
    <w:rsid w:val="008F02D9"/>
    <w:rsid w:val="008F66E6"/>
    <w:rsid w:val="009960B1"/>
    <w:rsid w:val="009D4414"/>
    <w:rsid w:val="00A012C7"/>
    <w:rsid w:val="00A57F4D"/>
    <w:rsid w:val="00AE03B0"/>
    <w:rsid w:val="00BD3151"/>
    <w:rsid w:val="00C46891"/>
    <w:rsid w:val="00C7509F"/>
    <w:rsid w:val="00CF679F"/>
    <w:rsid w:val="00D707F2"/>
    <w:rsid w:val="00E44250"/>
    <w:rsid w:val="00E8020B"/>
    <w:rsid w:val="00F2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91"/>
    <w:pPr>
      <w:spacing w:after="160" w:line="256" w:lineRule="auto"/>
    </w:pPr>
    <w:rPr>
      <w:rFonts w:eastAsia="Times New Roman" w:cs="Calibri"/>
      <w:lang w:val="be-BY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Слабое выделение1"/>
    <w:uiPriority w:val="99"/>
    <w:rsid w:val="00C46891"/>
    <w:rPr>
      <w:rFonts w:ascii="Times New Roman" w:hAnsi="Times New Roman"/>
      <w:i/>
      <w:color w:val="auto"/>
    </w:rPr>
  </w:style>
  <w:style w:type="character" w:styleId="SubtleEmphasis">
    <w:name w:val="Subtle Emphasis"/>
    <w:basedOn w:val="DefaultParagraphFont"/>
    <w:uiPriority w:val="99"/>
    <w:qFormat/>
    <w:rsid w:val="00C46891"/>
    <w:rPr>
      <w:i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304</TotalTime>
  <Pages>1</Pages>
  <Words>189</Words>
  <Characters>1083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ЗАЦВЕРДЖАНА</dc:title>
  <dc:subject/>
  <dc:creator>Admin</dc:creator>
  <cp:keywords/>
  <dc:description/>
  <cp:lastModifiedBy>Admin</cp:lastModifiedBy>
  <cp:revision>2</cp:revision>
  <cp:lastPrinted>2020-11-13T07:13:00Z</cp:lastPrinted>
  <dcterms:created xsi:type="dcterms:W3CDTF">2020-11-13T12:17:00Z</dcterms:created>
  <dcterms:modified xsi:type="dcterms:W3CDTF">2020-11-13T12:17:00Z</dcterms:modified>
</cp:coreProperties>
</file>